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A5" w:rsidRDefault="00304EA5" w:rsidP="004C1EF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Letter of Intent for Novice Championship Show</w:t>
      </w:r>
    </w:p>
    <w:p w:rsidR="00304EA5" w:rsidRPr="00361C32" w:rsidRDefault="00304EA5" w:rsidP="004C1EF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Murphysboro, TN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Name: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61C32">
        <w:rPr>
          <w:rFonts w:ascii="Bookman Old Style" w:hAnsi="Bookman Old Style"/>
          <w:sz w:val="24"/>
          <w:szCs w:val="24"/>
        </w:rPr>
        <w:t>___________________________________________________________</w:t>
      </w:r>
      <w:r>
        <w:rPr>
          <w:rFonts w:ascii="Bookman Old Style" w:hAnsi="Bookman Old Style"/>
          <w:sz w:val="24"/>
          <w:szCs w:val="24"/>
        </w:rPr>
        <w:t>___________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Address:___________________________________________________________________________________________________________________________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Cell Phone:  (____)-(</w:t>
      </w:r>
      <w:r>
        <w:rPr>
          <w:rFonts w:ascii="Bookman Old Style" w:hAnsi="Bookman Old Style"/>
          <w:sz w:val="24"/>
          <w:szCs w:val="24"/>
        </w:rPr>
        <w:t>____________), Home phone (______)</w:t>
      </w:r>
      <w:r w:rsidRPr="00361C32">
        <w:rPr>
          <w:rFonts w:ascii="Bookman Old Style" w:hAnsi="Bookman Old Style"/>
          <w:sz w:val="24"/>
          <w:szCs w:val="24"/>
        </w:rPr>
        <w:t>(________</w:t>
      </w:r>
      <w:r>
        <w:rPr>
          <w:rFonts w:ascii="Bookman Old Style" w:hAnsi="Bookman Old Style"/>
          <w:sz w:val="24"/>
          <w:szCs w:val="24"/>
        </w:rPr>
        <w:t>________</w:t>
      </w:r>
      <w:r w:rsidRPr="00361C32">
        <w:rPr>
          <w:rFonts w:ascii="Bookman Old Style" w:hAnsi="Bookman Old Style"/>
          <w:sz w:val="24"/>
          <w:szCs w:val="24"/>
        </w:rPr>
        <w:t>)</w:t>
      </w:r>
    </w:p>
    <w:p w:rsidR="00304EA5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address:</w:t>
      </w:r>
      <w:r w:rsidRPr="00361C32">
        <w:rPr>
          <w:rFonts w:ascii="Bookman Old Style" w:hAnsi="Bookman Old Style"/>
          <w:sz w:val="24"/>
          <w:szCs w:val="24"/>
        </w:rPr>
        <w:t>___________________________________________</w:t>
      </w:r>
      <w:r>
        <w:rPr>
          <w:rFonts w:ascii="Bookman Old Style" w:hAnsi="Bookman Old Style"/>
          <w:sz w:val="24"/>
          <w:szCs w:val="24"/>
        </w:rPr>
        <w:t>____________</w:t>
      </w:r>
    </w:p>
    <w:p w:rsidR="00304EA5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of horse: ______________________________________________________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AQHA #: ______________________________________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list the classes</w:t>
      </w:r>
      <w:r w:rsidRPr="00361C32">
        <w:rPr>
          <w:rFonts w:ascii="Bookman Old Style" w:hAnsi="Bookman Old Style"/>
          <w:sz w:val="24"/>
          <w:szCs w:val="24"/>
        </w:rPr>
        <w:t xml:space="preserve"> that you </w:t>
      </w:r>
      <w:r>
        <w:rPr>
          <w:rFonts w:ascii="Bookman Old Style" w:hAnsi="Bookman Old Style"/>
          <w:sz w:val="24"/>
          <w:szCs w:val="24"/>
        </w:rPr>
        <w:t>participate</w:t>
      </w:r>
      <w:r w:rsidRPr="00361C3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in: </w:t>
      </w:r>
      <w:r w:rsidRPr="00361C32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_______________________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_______________</w:t>
      </w:r>
    </w:p>
    <w:p w:rsidR="00304EA5" w:rsidRPr="00361C32" w:rsidRDefault="00304EA5" w:rsidP="004C1EF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Signature:_________________________________________________</w:t>
      </w:r>
    </w:p>
    <w:p w:rsidR="00304EA5" w:rsidRPr="00361C32" w:rsidRDefault="00304EA5" w:rsidP="00507A52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Please mail</w:t>
      </w:r>
      <w:r>
        <w:rPr>
          <w:rFonts w:ascii="Bookman Old Style" w:hAnsi="Bookman Old Style"/>
          <w:sz w:val="24"/>
          <w:szCs w:val="24"/>
        </w:rPr>
        <w:t xml:space="preserve"> this form to:  Suzy McBeath</w:t>
      </w:r>
      <w:r w:rsidRPr="00361C32">
        <w:rPr>
          <w:rFonts w:ascii="Bookman Old Style" w:hAnsi="Bookman Old Style"/>
          <w:sz w:val="24"/>
          <w:szCs w:val="24"/>
        </w:rPr>
        <w:t xml:space="preserve">                       Cell (</w:t>
      </w:r>
      <w:r>
        <w:rPr>
          <w:rFonts w:ascii="Bookman Old Style" w:hAnsi="Bookman Old Style"/>
          <w:sz w:val="24"/>
          <w:szCs w:val="24"/>
        </w:rPr>
        <w:t>601</w:t>
      </w:r>
      <w:r w:rsidRPr="00361C32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562-3631;       </w:t>
      </w:r>
    </w:p>
    <w:p w:rsidR="00304EA5" w:rsidRDefault="00304EA5" w:rsidP="00507A52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 xml:space="preserve">                                       </w:t>
      </w:r>
      <w:r>
        <w:rPr>
          <w:rFonts w:ascii="Bookman Old Style" w:hAnsi="Bookman Old Style"/>
          <w:sz w:val="24"/>
          <w:szCs w:val="24"/>
        </w:rPr>
        <w:t>10091 CR 216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8a.m. to 8p.m.</w:t>
      </w:r>
    </w:p>
    <w:p w:rsidR="00304EA5" w:rsidRPr="00361C32" w:rsidRDefault="00304EA5" w:rsidP="00507A52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Union, MS 39365</w:t>
      </w:r>
    </w:p>
    <w:p w:rsidR="00304EA5" w:rsidRPr="00361C32" w:rsidRDefault="00304EA5" w:rsidP="00361C32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304EA5" w:rsidRDefault="00304EA5" w:rsidP="00361C32">
      <w:pPr>
        <w:spacing w:line="240" w:lineRule="auto"/>
        <w:rPr>
          <w:rFonts w:ascii="Bookman Old Style" w:hAnsi="Bookman Old Style"/>
          <w:sz w:val="24"/>
          <w:szCs w:val="24"/>
        </w:rPr>
      </w:pPr>
      <w:r w:rsidRPr="00361C32">
        <w:rPr>
          <w:rFonts w:ascii="Bookman Old Style" w:hAnsi="Bookman Old Style"/>
          <w:sz w:val="24"/>
          <w:szCs w:val="24"/>
        </w:rPr>
        <w:t>*********</w:t>
      </w:r>
      <w:r>
        <w:rPr>
          <w:rFonts w:ascii="Bookman Old Style" w:hAnsi="Bookman Old Style"/>
          <w:sz w:val="24"/>
          <w:szCs w:val="24"/>
        </w:rPr>
        <w:t>**LAST DAY TO TURN IN-Monday, APRIL 30, 2012*****WE WILL CONFIRM RECEIPT OF LETTER BY EMAIL.  HOWEVER IT IS THE EXHIBITOR’S RESPONSIBILITY TO VERIFY RECEIPT OF INFORMATION.</w:t>
      </w:r>
    </w:p>
    <w:p w:rsidR="00304EA5" w:rsidRDefault="00304EA5" w:rsidP="00361C32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304EA5" w:rsidRDefault="00304EA5" w:rsidP="00361C32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304EA5" w:rsidRPr="00361C32" w:rsidRDefault="00304EA5" w:rsidP="00361C32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304EA5" w:rsidRDefault="00304EA5" w:rsidP="00361C32">
      <w:pPr>
        <w:spacing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</w:p>
    <w:p w:rsidR="00304EA5" w:rsidRDefault="00304EA5" w:rsidP="004C1EF0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304EA5" w:rsidRDefault="00304EA5" w:rsidP="004C1EF0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304EA5" w:rsidRPr="004C1EF0" w:rsidRDefault="00304EA5" w:rsidP="004C1EF0">
      <w:pPr>
        <w:spacing w:line="240" w:lineRule="auto"/>
        <w:rPr>
          <w:rFonts w:ascii="Bookman Old Style" w:hAnsi="Bookman Old Style"/>
          <w:sz w:val="28"/>
          <w:szCs w:val="28"/>
        </w:rPr>
      </w:pPr>
    </w:p>
    <w:sectPr w:rsidR="00304EA5" w:rsidRPr="004C1EF0" w:rsidSect="00D0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EF0"/>
    <w:rsid w:val="00304EA5"/>
    <w:rsid w:val="0034011F"/>
    <w:rsid w:val="00361C32"/>
    <w:rsid w:val="004C1EF0"/>
    <w:rsid w:val="00507A52"/>
    <w:rsid w:val="005F5458"/>
    <w:rsid w:val="005F7106"/>
    <w:rsid w:val="006E279D"/>
    <w:rsid w:val="00953824"/>
    <w:rsid w:val="00D069E8"/>
    <w:rsid w:val="00F7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191</Words>
  <Characters>1091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for Novice Championship Show</dc:title>
  <dc:subject/>
  <dc:creator>Claire Cornett</dc:creator>
  <cp:keywords/>
  <dc:description/>
  <cp:lastModifiedBy>Beverly Nelson</cp:lastModifiedBy>
  <cp:revision>2</cp:revision>
  <dcterms:created xsi:type="dcterms:W3CDTF">2012-04-04T15:32:00Z</dcterms:created>
  <dcterms:modified xsi:type="dcterms:W3CDTF">2012-04-04T15:32:00Z</dcterms:modified>
</cp:coreProperties>
</file>