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FC" w:rsidRPr="000B2398" w:rsidRDefault="003201FC" w:rsidP="0040253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B2398">
        <w:rPr>
          <w:rFonts w:ascii="Bookman Old Style" w:hAnsi="Bookman Old Style"/>
          <w:sz w:val="24"/>
          <w:szCs w:val="24"/>
        </w:rPr>
        <w:t xml:space="preserve">MAQHA Board of Directors Meeting </w:t>
      </w:r>
    </w:p>
    <w:p w:rsidR="003201FC" w:rsidRPr="000B2398" w:rsidRDefault="003201FC" w:rsidP="0040253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B2398">
        <w:rPr>
          <w:rFonts w:ascii="Bookman Old Style" w:hAnsi="Bookman Old Style"/>
          <w:sz w:val="24"/>
          <w:szCs w:val="24"/>
        </w:rPr>
        <w:t>May 8, 2012</w:t>
      </w:r>
    </w:p>
    <w:p w:rsidR="003201FC" w:rsidRPr="000B2398" w:rsidRDefault="003201FC" w:rsidP="0040253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B2398">
        <w:rPr>
          <w:rFonts w:ascii="Bookman Old Style" w:hAnsi="Bookman Old Style"/>
          <w:sz w:val="24"/>
          <w:szCs w:val="24"/>
        </w:rPr>
        <w:t xml:space="preserve">MS </w:t>
      </w:r>
      <w:r>
        <w:rPr>
          <w:rFonts w:ascii="Bookman Old Style" w:hAnsi="Bookman Old Style"/>
          <w:sz w:val="24"/>
          <w:szCs w:val="24"/>
        </w:rPr>
        <w:t>Equine Center</w:t>
      </w:r>
      <w:r w:rsidRPr="000B2398">
        <w:rPr>
          <w:rFonts w:ascii="Bookman Old Style" w:hAnsi="Bookman Old Style"/>
          <w:sz w:val="24"/>
          <w:szCs w:val="24"/>
        </w:rPr>
        <w:t>, Jackson, MS</w:t>
      </w:r>
    </w:p>
    <w:p w:rsidR="003201FC" w:rsidRPr="000B2398" w:rsidRDefault="003201FC" w:rsidP="0040253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3201FC" w:rsidRPr="00B66487" w:rsidRDefault="003201FC" w:rsidP="0040253E">
      <w:pPr>
        <w:spacing w:after="0" w:line="240" w:lineRule="auto"/>
        <w:jc w:val="center"/>
        <w:rPr>
          <w:sz w:val="24"/>
          <w:szCs w:val="24"/>
        </w:rPr>
      </w:pPr>
    </w:p>
    <w:p w:rsidR="003201FC" w:rsidRPr="00A72F94" w:rsidRDefault="003201FC" w:rsidP="0013673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66487">
        <w:rPr>
          <w:sz w:val="24"/>
          <w:szCs w:val="24"/>
        </w:rPr>
        <w:tab/>
      </w:r>
      <w:r w:rsidRPr="00A72F94">
        <w:rPr>
          <w:rFonts w:ascii="Bookman Old Style" w:hAnsi="Bookman Old Style"/>
          <w:sz w:val="24"/>
          <w:szCs w:val="24"/>
        </w:rPr>
        <w:t xml:space="preserve">The monthly meeting of the MAQHA Board of Directors was held Tuesday, May 8, 2012 at the Equine Center in Jackson, MS with the following present:  Amanda Viator, Rita Hailey-Burks, Regina Williams, Christy Carwile and Cathy Cook.  Karen Switzer and Anna Biggers were excused.    </w:t>
      </w:r>
    </w:p>
    <w:p w:rsidR="003201FC" w:rsidRPr="00A72F94" w:rsidRDefault="003201FC" w:rsidP="00F23DCA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 w:rsidRPr="00A72F94">
        <w:rPr>
          <w:rFonts w:ascii="Bookman Old Style" w:hAnsi="Bookman Old Style"/>
          <w:sz w:val="24"/>
          <w:szCs w:val="24"/>
        </w:rPr>
        <w:t xml:space="preserve">The meeting was called to order by President Regina Williams.  Everyone was welcomed.  A motion made by Amanda Viator to waive the reading of the minutes, seconded by Christy Carwile.  The motion passed.  </w:t>
      </w:r>
    </w:p>
    <w:p w:rsidR="003201FC" w:rsidRPr="00A72F94" w:rsidRDefault="003201FC" w:rsidP="00F23DCA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 w:rsidRPr="00A72F94">
        <w:rPr>
          <w:rFonts w:ascii="Bookman Old Style" w:hAnsi="Bookman Old Style"/>
          <w:sz w:val="24"/>
          <w:szCs w:val="24"/>
        </w:rPr>
        <w:t xml:space="preserve">The bank balance was given by Cathy Cook.    </w:t>
      </w:r>
    </w:p>
    <w:p w:rsidR="003201FC" w:rsidRPr="00A72F94" w:rsidRDefault="003201FC" w:rsidP="00F23DCA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 w:rsidRPr="00A72F94">
        <w:rPr>
          <w:rFonts w:ascii="Bookman Old Style" w:hAnsi="Bookman Old Style"/>
          <w:sz w:val="24"/>
          <w:szCs w:val="24"/>
        </w:rPr>
        <w:t xml:space="preserve">Regina Williams and Rita Hailey-Burks have been working on the show.  </w:t>
      </w:r>
    </w:p>
    <w:p w:rsidR="003201FC" w:rsidRDefault="003201FC" w:rsidP="00F23DCA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 w:rsidRPr="001D65E1">
        <w:rPr>
          <w:rFonts w:ascii="Bookman Old Style" w:hAnsi="Bookman Old Style"/>
          <w:b/>
          <w:sz w:val="24"/>
          <w:szCs w:val="24"/>
        </w:rPr>
        <w:t>*</w:t>
      </w:r>
      <w:r w:rsidRPr="00A72F94">
        <w:rPr>
          <w:rFonts w:ascii="Bookman Old Style" w:hAnsi="Bookman Old Style"/>
          <w:sz w:val="24"/>
          <w:szCs w:val="24"/>
        </w:rPr>
        <w:t xml:space="preserve">The application is due by July 1, 2012 so it has to be finalized by the next meeting which is June 12, 2012.  </w:t>
      </w:r>
      <w:r w:rsidRPr="001D65E1">
        <w:rPr>
          <w:rFonts w:ascii="Bookman Old Style" w:hAnsi="Bookman Old Style"/>
          <w:b/>
          <w:sz w:val="24"/>
          <w:szCs w:val="24"/>
        </w:rPr>
        <w:t>*</w:t>
      </w:r>
      <w:r w:rsidRPr="00A72F94">
        <w:rPr>
          <w:rFonts w:ascii="Bookman Old Style" w:hAnsi="Bookman Old Style"/>
          <w:sz w:val="24"/>
          <w:szCs w:val="24"/>
        </w:rPr>
        <w:t xml:space="preserve">Six judges.  </w:t>
      </w:r>
      <w:r w:rsidRPr="001D65E1">
        <w:rPr>
          <w:rFonts w:ascii="Bookman Old Style" w:hAnsi="Bookman Old Style"/>
          <w:b/>
          <w:sz w:val="24"/>
          <w:szCs w:val="24"/>
        </w:rPr>
        <w:t>*</w:t>
      </w:r>
      <w:r w:rsidRPr="00A72F94">
        <w:rPr>
          <w:rFonts w:ascii="Bookman Old Style" w:hAnsi="Bookman Old Style"/>
          <w:sz w:val="24"/>
          <w:szCs w:val="24"/>
        </w:rPr>
        <w:t xml:space="preserve">$250.00 flat fee includes entry fees, one stall, office fee and drug fees. </w:t>
      </w:r>
      <w:r w:rsidRPr="001D65E1">
        <w:rPr>
          <w:rFonts w:ascii="Bookman Old Style" w:hAnsi="Bookman Old Style"/>
          <w:b/>
          <w:sz w:val="24"/>
          <w:szCs w:val="24"/>
        </w:rPr>
        <w:t xml:space="preserve"> *</w:t>
      </w:r>
      <w:r w:rsidRPr="00A72F94">
        <w:rPr>
          <w:rFonts w:ascii="Bookman Old Style" w:hAnsi="Bookman Old Style"/>
          <w:sz w:val="24"/>
          <w:szCs w:val="24"/>
        </w:rPr>
        <w:t xml:space="preserve">No PHBA classes.  </w:t>
      </w:r>
      <w:r w:rsidRPr="001D65E1">
        <w:rPr>
          <w:rFonts w:ascii="Bookman Old Style" w:hAnsi="Bookman Old Style"/>
          <w:b/>
          <w:sz w:val="24"/>
          <w:szCs w:val="24"/>
        </w:rPr>
        <w:t>*</w:t>
      </w:r>
      <w:r w:rsidRPr="00A72F94">
        <w:rPr>
          <w:rFonts w:ascii="Bookman Old Style" w:hAnsi="Bookman Old Style"/>
          <w:sz w:val="24"/>
          <w:szCs w:val="24"/>
        </w:rPr>
        <w:t xml:space="preserve">No cattle events.  </w:t>
      </w:r>
      <w:r w:rsidRPr="001D65E1">
        <w:rPr>
          <w:rFonts w:ascii="Bookman Old Style" w:hAnsi="Bookman Old Style"/>
          <w:b/>
          <w:sz w:val="24"/>
          <w:szCs w:val="24"/>
        </w:rPr>
        <w:t>*</w:t>
      </w:r>
      <w:r w:rsidRPr="00A72F94">
        <w:rPr>
          <w:rFonts w:ascii="Bookman Old Style" w:hAnsi="Bookman Old Style"/>
          <w:sz w:val="24"/>
          <w:szCs w:val="24"/>
        </w:rPr>
        <w:t xml:space="preserve">It is uncertain whether the Futurity will be held or not.  </w:t>
      </w:r>
      <w:r w:rsidRPr="001D65E1">
        <w:rPr>
          <w:rFonts w:ascii="Bookman Old Style" w:hAnsi="Bookman Old Style"/>
          <w:b/>
          <w:sz w:val="24"/>
          <w:szCs w:val="24"/>
        </w:rPr>
        <w:t>*</w:t>
      </w:r>
      <w:r w:rsidRPr="00A72F94">
        <w:rPr>
          <w:rFonts w:ascii="Bookman Old Style" w:hAnsi="Bookman Old Style"/>
          <w:sz w:val="24"/>
          <w:szCs w:val="24"/>
        </w:rPr>
        <w:t xml:space="preserve">Since AQHA added Amateur/Novice Amateur Stakes, we will add it to our showbill.  </w:t>
      </w:r>
      <w:r w:rsidRPr="001D65E1">
        <w:rPr>
          <w:rFonts w:ascii="Bookman Old Style" w:hAnsi="Bookman Old Style"/>
          <w:b/>
          <w:sz w:val="24"/>
          <w:szCs w:val="24"/>
        </w:rPr>
        <w:t>*</w:t>
      </w:r>
      <w:r w:rsidRPr="00A72F94">
        <w:rPr>
          <w:rFonts w:ascii="Bookman Old Style" w:hAnsi="Bookman Old Style"/>
          <w:sz w:val="24"/>
          <w:szCs w:val="24"/>
        </w:rPr>
        <w:t xml:space="preserve">If there are no NBHA events scheduled nearby, we may consider adding the speed events but they are not required. </w:t>
      </w:r>
      <w:r w:rsidRPr="001D65E1">
        <w:rPr>
          <w:rFonts w:ascii="Bookman Old Style" w:hAnsi="Bookman Old Style"/>
          <w:b/>
          <w:sz w:val="24"/>
          <w:szCs w:val="24"/>
        </w:rPr>
        <w:t xml:space="preserve"> *</w:t>
      </w:r>
      <w:r w:rsidRPr="00A72F94">
        <w:rPr>
          <w:rFonts w:ascii="Bookman Old Style" w:hAnsi="Bookman Old Style"/>
          <w:sz w:val="24"/>
          <w:szCs w:val="24"/>
        </w:rPr>
        <w:t xml:space="preserve">Add Open Hunter Under Saddle Walk Trot &amp; Open Western Walk Trot classes, $10.00 entry fee.  </w:t>
      </w:r>
      <w:r w:rsidRPr="001D65E1">
        <w:rPr>
          <w:rFonts w:ascii="Bookman Old Style" w:hAnsi="Bookman Old Style"/>
          <w:b/>
          <w:sz w:val="24"/>
          <w:szCs w:val="24"/>
        </w:rPr>
        <w:t>*</w:t>
      </w:r>
      <w:r w:rsidRPr="00A72F94">
        <w:rPr>
          <w:rFonts w:ascii="Bookman Old Style" w:hAnsi="Bookman Old Style"/>
          <w:sz w:val="24"/>
          <w:szCs w:val="24"/>
        </w:rPr>
        <w:t xml:space="preserve">Add Ranch Horse Pleasure before the speed events.  </w:t>
      </w:r>
      <w:r w:rsidRPr="001D65E1">
        <w:rPr>
          <w:rFonts w:ascii="Bookman Old Style" w:hAnsi="Bookman Old Style"/>
          <w:b/>
          <w:sz w:val="24"/>
          <w:szCs w:val="24"/>
        </w:rPr>
        <w:t>*</w:t>
      </w:r>
      <w:r w:rsidRPr="00A72F94">
        <w:rPr>
          <w:rFonts w:ascii="Bookman Old Style" w:hAnsi="Bookman Old Style"/>
          <w:sz w:val="24"/>
          <w:szCs w:val="24"/>
        </w:rPr>
        <w:t xml:space="preserve">It was suggested that we have a “training” barrel class.  </w:t>
      </w:r>
      <w:r w:rsidRPr="001D65E1">
        <w:rPr>
          <w:rFonts w:ascii="Bookman Old Style" w:hAnsi="Bookman Old Style"/>
          <w:b/>
          <w:sz w:val="24"/>
          <w:szCs w:val="24"/>
        </w:rPr>
        <w:t>*</w:t>
      </w:r>
      <w:r w:rsidRPr="00A72F94">
        <w:rPr>
          <w:rFonts w:ascii="Bookman Old Style" w:hAnsi="Bookman Old Style"/>
          <w:sz w:val="24"/>
          <w:szCs w:val="24"/>
        </w:rPr>
        <w:t xml:space="preserve">We need to begin promoting this show at the State Open Show in September.  </w:t>
      </w:r>
      <w:r w:rsidRPr="001D65E1">
        <w:rPr>
          <w:rFonts w:ascii="Bookman Old Style" w:hAnsi="Bookman Old Style"/>
          <w:b/>
          <w:sz w:val="24"/>
          <w:szCs w:val="24"/>
        </w:rPr>
        <w:t>*</w:t>
      </w:r>
      <w:r w:rsidRPr="00A72F94">
        <w:rPr>
          <w:rFonts w:ascii="Bookman Old Style" w:hAnsi="Bookman Old Style"/>
          <w:sz w:val="24"/>
          <w:szCs w:val="24"/>
        </w:rPr>
        <w:t xml:space="preserve">WE NEED SPONSORS!  Sponsorship forms are available.  “Thank you” cards will be sent to sponsors.  </w:t>
      </w:r>
      <w:r w:rsidRPr="001D65E1">
        <w:rPr>
          <w:rFonts w:ascii="Bookman Old Style" w:hAnsi="Bookman Old Style"/>
          <w:b/>
          <w:sz w:val="24"/>
          <w:szCs w:val="24"/>
        </w:rPr>
        <w:t>*</w:t>
      </w:r>
      <w:r w:rsidRPr="00A72F94">
        <w:rPr>
          <w:rFonts w:ascii="Bookman Old Style" w:hAnsi="Bookman Old Style"/>
          <w:sz w:val="24"/>
          <w:szCs w:val="24"/>
        </w:rPr>
        <w:t xml:space="preserve">There was discussion about allowing vendors to set up a booth during the show.  $100.00 per space.  </w:t>
      </w:r>
      <w:r w:rsidRPr="001D65E1">
        <w:rPr>
          <w:rFonts w:ascii="Bookman Old Style" w:hAnsi="Bookman Old Style"/>
          <w:b/>
          <w:sz w:val="24"/>
          <w:szCs w:val="24"/>
        </w:rPr>
        <w:t>*</w:t>
      </w:r>
      <w:r w:rsidRPr="00A72F94">
        <w:rPr>
          <w:rFonts w:ascii="Bookman Old Style" w:hAnsi="Bookman Old Style"/>
          <w:sz w:val="24"/>
          <w:szCs w:val="24"/>
        </w:rPr>
        <w:t xml:space="preserve">A baked goods sale was suggested, along with the silent auction and possibly exhibitor prizes.  More discussion to follow.  </w:t>
      </w:r>
      <w:r w:rsidRPr="001D65E1">
        <w:rPr>
          <w:rFonts w:ascii="Bookman Old Style" w:hAnsi="Bookman Old Style"/>
          <w:b/>
          <w:sz w:val="24"/>
          <w:szCs w:val="24"/>
        </w:rPr>
        <w:t>*</w:t>
      </w:r>
      <w:r w:rsidRPr="00A72F94">
        <w:rPr>
          <w:rFonts w:ascii="Bookman Old Style" w:hAnsi="Bookman Old Style"/>
          <w:sz w:val="24"/>
          <w:szCs w:val="24"/>
        </w:rPr>
        <w:t xml:space="preserve">Pattern books (with coupons inside).  </w:t>
      </w:r>
      <w:r w:rsidRPr="001D65E1">
        <w:rPr>
          <w:rFonts w:ascii="Bookman Old Style" w:hAnsi="Bookman Old Style"/>
          <w:b/>
          <w:sz w:val="24"/>
          <w:szCs w:val="24"/>
        </w:rPr>
        <w:t>*</w:t>
      </w:r>
      <w:r w:rsidRPr="00A72F94">
        <w:rPr>
          <w:rFonts w:ascii="Bookman Old Style" w:hAnsi="Bookman Old Style"/>
          <w:sz w:val="24"/>
          <w:szCs w:val="24"/>
        </w:rPr>
        <w:t>Karen Switzer is the show secretary.  She will need extra help in the office.  *Show evaluation sheets</w:t>
      </w:r>
      <w:r>
        <w:rPr>
          <w:rFonts w:ascii="Bookman Old Style" w:hAnsi="Bookman Old Style"/>
          <w:sz w:val="24"/>
          <w:szCs w:val="24"/>
        </w:rPr>
        <w:t xml:space="preserve"> completed by exhibitors</w:t>
      </w:r>
      <w:r w:rsidRPr="00A72F94">
        <w:rPr>
          <w:rFonts w:ascii="Bookman Old Style" w:hAnsi="Bookman Old Style"/>
          <w:sz w:val="24"/>
          <w:szCs w:val="24"/>
        </w:rPr>
        <w:t xml:space="preserve">.  </w:t>
      </w:r>
      <w:r w:rsidRPr="001D65E1">
        <w:rPr>
          <w:rFonts w:ascii="Bookman Old Style" w:hAnsi="Bookman Old Style"/>
          <w:b/>
          <w:sz w:val="24"/>
          <w:szCs w:val="24"/>
        </w:rPr>
        <w:t>*</w:t>
      </w:r>
      <w:r w:rsidRPr="00A72F94">
        <w:rPr>
          <w:rFonts w:ascii="Bookman Old Style" w:hAnsi="Bookman Old Style"/>
          <w:sz w:val="24"/>
          <w:szCs w:val="24"/>
        </w:rPr>
        <w:t xml:space="preserve">We need ring stewards for each judge and 12/18 volunteers so no one has to work more than 4 hours at a time.  Volunteers are needed for the silent auction, working the gate, taking sheets to the announcer, etc.   </w:t>
      </w:r>
      <w:r w:rsidRPr="001D65E1">
        <w:rPr>
          <w:rFonts w:ascii="Bookman Old Style" w:hAnsi="Bookman Old Style"/>
          <w:b/>
          <w:sz w:val="24"/>
          <w:szCs w:val="24"/>
        </w:rPr>
        <w:t>*</w:t>
      </w:r>
      <w:r w:rsidRPr="00A72F94">
        <w:rPr>
          <w:rFonts w:ascii="Bookman Old Style" w:hAnsi="Bookman Old Style"/>
          <w:sz w:val="24"/>
          <w:szCs w:val="24"/>
        </w:rPr>
        <w:t xml:space="preserve">Christy Carwile volunteered to coordinate food for the judges, again.  </w:t>
      </w:r>
      <w:r w:rsidRPr="001D65E1">
        <w:rPr>
          <w:rFonts w:ascii="Bookman Old Style" w:hAnsi="Bookman Old Style"/>
          <w:b/>
          <w:sz w:val="24"/>
          <w:szCs w:val="24"/>
        </w:rPr>
        <w:t>*</w:t>
      </w:r>
      <w:r w:rsidRPr="00A72F94">
        <w:rPr>
          <w:rFonts w:ascii="Bookman Old Style" w:hAnsi="Bookman Old Style"/>
          <w:sz w:val="24"/>
          <w:szCs w:val="24"/>
        </w:rPr>
        <w:t xml:space="preserve">Ribbons will be given instead of prizes.  </w:t>
      </w:r>
      <w:r w:rsidRPr="001D65E1">
        <w:rPr>
          <w:rFonts w:ascii="Bookman Old Style" w:hAnsi="Bookman Old Style"/>
          <w:b/>
          <w:sz w:val="24"/>
          <w:szCs w:val="24"/>
        </w:rPr>
        <w:t>*</w:t>
      </w:r>
      <w:r w:rsidRPr="00A72F94">
        <w:rPr>
          <w:rFonts w:ascii="Bookman Old Style" w:hAnsi="Bookman Old Style"/>
          <w:sz w:val="24"/>
          <w:szCs w:val="24"/>
        </w:rPr>
        <w:t xml:space="preserve">Possibly give certificates from vendors for circuit awards.  More discussion to follow. </w:t>
      </w:r>
    </w:p>
    <w:p w:rsidR="003201FC" w:rsidRPr="00A72F94" w:rsidRDefault="003201FC" w:rsidP="00F23DCA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3201FC" w:rsidRPr="00A72F94" w:rsidRDefault="003201FC" w:rsidP="00B6648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A72F94">
        <w:rPr>
          <w:rFonts w:ascii="Bookman Old Style" w:hAnsi="Bookman Old Style"/>
          <w:sz w:val="24"/>
          <w:szCs w:val="24"/>
        </w:rPr>
        <w:tab/>
        <w:t xml:space="preserve">The next scheduled meeting is </w:t>
      </w:r>
      <w:r>
        <w:rPr>
          <w:rFonts w:ascii="Bookman Old Style" w:hAnsi="Bookman Old Style"/>
          <w:sz w:val="24"/>
          <w:szCs w:val="24"/>
        </w:rPr>
        <w:t>June 12,</w:t>
      </w:r>
      <w:r w:rsidRPr="00A72F94">
        <w:rPr>
          <w:rFonts w:ascii="Bookman Old Style" w:hAnsi="Bookman Old Style"/>
          <w:sz w:val="24"/>
          <w:szCs w:val="24"/>
        </w:rPr>
        <w:t xml:space="preserve"> 2012 at the Equine Center.  A motion to adjourn was made by Amanda Viator, seconded by Rita Hailey-Burks.  </w:t>
      </w:r>
    </w:p>
    <w:p w:rsidR="003201FC" w:rsidRPr="00A72F94" w:rsidRDefault="003201FC" w:rsidP="00B71BA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3201FC" w:rsidRPr="00A72F94" w:rsidSect="00C922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53E"/>
    <w:rsid w:val="00020A89"/>
    <w:rsid w:val="00057149"/>
    <w:rsid w:val="00062D3B"/>
    <w:rsid w:val="000953D8"/>
    <w:rsid w:val="000975BC"/>
    <w:rsid w:val="000B0971"/>
    <w:rsid w:val="000B2398"/>
    <w:rsid w:val="000C54A7"/>
    <w:rsid w:val="000D247F"/>
    <w:rsid w:val="000D34E3"/>
    <w:rsid w:val="000D5E8D"/>
    <w:rsid w:val="000E5B4E"/>
    <w:rsid w:val="000F248F"/>
    <w:rsid w:val="000F3BC0"/>
    <w:rsid w:val="00114E94"/>
    <w:rsid w:val="00121DBC"/>
    <w:rsid w:val="00136737"/>
    <w:rsid w:val="0014073C"/>
    <w:rsid w:val="00145B55"/>
    <w:rsid w:val="00150E15"/>
    <w:rsid w:val="00171C19"/>
    <w:rsid w:val="001747B3"/>
    <w:rsid w:val="00183B44"/>
    <w:rsid w:val="00186785"/>
    <w:rsid w:val="00194826"/>
    <w:rsid w:val="001B3FDB"/>
    <w:rsid w:val="001B7B3A"/>
    <w:rsid w:val="001D17A7"/>
    <w:rsid w:val="001D65E1"/>
    <w:rsid w:val="001F01E4"/>
    <w:rsid w:val="001F7662"/>
    <w:rsid w:val="002033C5"/>
    <w:rsid w:val="002172AD"/>
    <w:rsid w:val="00251B49"/>
    <w:rsid w:val="00271CE3"/>
    <w:rsid w:val="0027422D"/>
    <w:rsid w:val="00284A94"/>
    <w:rsid w:val="002A0333"/>
    <w:rsid w:val="002A0ABE"/>
    <w:rsid w:val="002A6E67"/>
    <w:rsid w:val="002A6FA5"/>
    <w:rsid w:val="002C5E61"/>
    <w:rsid w:val="002F21E7"/>
    <w:rsid w:val="002F5335"/>
    <w:rsid w:val="00307ACC"/>
    <w:rsid w:val="003201FC"/>
    <w:rsid w:val="00326F97"/>
    <w:rsid w:val="00335BF4"/>
    <w:rsid w:val="003427EC"/>
    <w:rsid w:val="00343999"/>
    <w:rsid w:val="00343F04"/>
    <w:rsid w:val="003602D3"/>
    <w:rsid w:val="00374ABF"/>
    <w:rsid w:val="003B3D32"/>
    <w:rsid w:val="003C05B7"/>
    <w:rsid w:val="003D2689"/>
    <w:rsid w:val="003D26D3"/>
    <w:rsid w:val="003E1CA2"/>
    <w:rsid w:val="003F1403"/>
    <w:rsid w:val="0040004F"/>
    <w:rsid w:val="0040253E"/>
    <w:rsid w:val="00411D7A"/>
    <w:rsid w:val="00424EF6"/>
    <w:rsid w:val="00436543"/>
    <w:rsid w:val="00456970"/>
    <w:rsid w:val="00472761"/>
    <w:rsid w:val="004856BF"/>
    <w:rsid w:val="004913D9"/>
    <w:rsid w:val="004A078F"/>
    <w:rsid w:val="004A77A9"/>
    <w:rsid w:val="004B0B0C"/>
    <w:rsid w:val="004B1388"/>
    <w:rsid w:val="004F1558"/>
    <w:rsid w:val="005005BA"/>
    <w:rsid w:val="00501326"/>
    <w:rsid w:val="00505016"/>
    <w:rsid w:val="005239BA"/>
    <w:rsid w:val="005372EF"/>
    <w:rsid w:val="00551C4B"/>
    <w:rsid w:val="0057652F"/>
    <w:rsid w:val="00582060"/>
    <w:rsid w:val="0058781B"/>
    <w:rsid w:val="005935F8"/>
    <w:rsid w:val="00596135"/>
    <w:rsid w:val="005A5BD4"/>
    <w:rsid w:val="005A7843"/>
    <w:rsid w:val="005C5B5D"/>
    <w:rsid w:val="005E1E22"/>
    <w:rsid w:val="005F121E"/>
    <w:rsid w:val="0060317C"/>
    <w:rsid w:val="00660CD1"/>
    <w:rsid w:val="00676FF3"/>
    <w:rsid w:val="006A003C"/>
    <w:rsid w:val="006A37DA"/>
    <w:rsid w:val="006B1B49"/>
    <w:rsid w:val="006B6567"/>
    <w:rsid w:val="006D3746"/>
    <w:rsid w:val="006D6E86"/>
    <w:rsid w:val="0072522B"/>
    <w:rsid w:val="00770E51"/>
    <w:rsid w:val="00794451"/>
    <w:rsid w:val="007A789F"/>
    <w:rsid w:val="007B3A24"/>
    <w:rsid w:val="007B5F4A"/>
    <w:rsid w:val="007C6D2B"/>
    <w:rsid w:val="007D37C2"/>
    <w:rsid w:val="007D5EC0"/>
    <w:rsid w:val="007E1065"/>
    <w:rsid w:val="007E6787"/>
    <w:rsid w:val="007F153E"/>
    <w:rsid w:val="008027E4"/>
    <w:rsid w:val="008069AD"/>
    <w:rsid w:val="00810BA6"/>
    <w:rsid w:val="0081645F"/>
    <w:rsid w:val="008167AA"/>
    <w:rsid w:val="00831330"/>
    <w:rsid w:val="00845B38"/>
    <w:rsid w:val="00860D10"/>
    <w:rsid w:val="008650E4"/>
    <w:rsid w:val="008700DA"/>
    <w:rsid w:val="00873E6E"/>
    <w:rsid w:val="00877A23"/>
    <w:rsid w:val="00891ADE"/>
    <w:rsid w:val="008B5F68"/>
    <w:rsid w:val="008D332F"/>
    <w:rsid w:val="008F1A5B"/>
    <w:rsid w:val="00904464"/>
    <w:rsid w:val="009141A4"/>
    <w:rsid w:val="00950F2A"/>
    <w:rsid w:val="0095266A"/>
    <w:rsid w:val="0096424F"/>
    <w:rsid w:val="0098138D"/>
    <w:rsid w:val="00997DB8"/>
    <w:rsid w:val="009C7B56"/>
    <w:rsid w:val="009E4B9C"/>
    <w:rsid w:val="009F0715"/>
    <w:rsid w:val="009F3F83"/>
    <w:rsid w:val="00A1571B"/>
    <w:rsid w:val="00A3122A"/>
    <w:rsid w:val="00A325B4"/>
    <w:rsid w:val="00A46F9B"/>
    <w:rsid w:val="00A54315"/>
    <w:rsid w:val="00A57FE5"/>
    <w:rsid w:val="00A651C6"/>
    <w:rsid w:val="00A72F94"/>
    <w:rsid w:val="00A90C86"/>
    <w:rsid w:val="00A97B3D"/>
    <w:rsid w:val="00AA24D9"/>
    <w:rsid w:val="00AC3E00"/>
    <w:rsid w:val="00AE1DDE"/>
    <w:rsid w:val="00AF1675"/>
    <w:rsid w:val="00B004B3"/>
    <w:rsid w:val="00B23356"/>
    <w:rsid w:val="00B304BB"/>
    <w:rsid w:val="00B458D7"/>
    <w:rsid w:val="00B66487"/>
    <w:rsid w:val="00B71BAD"/>
    <w:rsid w:val="00B726B6"/>
    <w:rsid w:val="00BA5C44"/>
    <w:rsid w:val="00BD0C79"/>
    <w:rsid w:val="00C0155F"/>
    <w:rsid w:val="00C128BD"/>
    <w:rsid w:val="00C66310"/>
    <w:rsid w:val="00C71410"/>
    <w:rsid w:val="00C7213F"/>
    <w:rsid w:val="00C74280"/>
    <w:rsid w:val="00C91283"/>
    <w:rsid w:val="00C9229E"/>
    <w:rsid w:val="00CA6C88"/>
    <w:rsid w:val="00CF5132"/>
    <w:rsid w:val="00D00B13"/>
    <w:rsid w:val="00D0498F"/>
    <w:rsid w:val="00D269D7"/>
    <w:rsid w:val="00D30347"/>
    <w:rsid w:val="00D31EAD"/>
    <w:rsid w:val="00D37C53"/>
    <w:rsid w:val="00D43940"/>
    <w:rsid w:val="00D67A61"/>
    <w:rsid w:val="00D8113D"/>
    <w:rsid w:val="00D91F70"/>
    <w:rsid w:val="00D94EE0"/>
    <w:rsid w:val="00D967AE"/>
    <w:rsid w:val="00DB4E43"/>
    <w:rsid w:val="00DD5A96"/>
    <w:rsid w:val="00DF1ED6"/>
    <w:rsid w:val="00E07DE3"/>
    <w:rsid w:val="00E30CFD"/>
    <w:rsid w:val="00E36ACC"/>
    <w:rsid w:val="00E55F03"/>
    <w:rsid w:val="00E61513"/>
    <w:rsid w:val="00EA25CF"/>
    <w:rsid w:val="00EA3DAA"/>
    <w:rsid w:val="00EA4955"/>
    <w:rsid w:val="00EB2044"/>
    <w:rsid w:val="00EB211C"/>
    <w:rsid w:val="00EB68C4"/>
    <w:rsid w:val="00ED7A89"/>
    <w:rsid w:val="00EE6298"/>
    <w:rsid w:val="00EF32AC"/>
    <w:rsid w:val="00F00DEE"/>
    <w:rsid w:val="00F129F3"/>
    <w:rsid w:val="00F23DCA"/>
    <w:rsid w:val="00F26A3C"/>
    <w:rsid w:val="00F30347"/>
    <w:rsid w:val="00F421F5"/>
    <w:rsid w:val="00F566A5"/>
    <w:rsid w:val="00F96A04"/>
    <w:rsid w:val="00F96D03"/>
    <w:rsid w:val="00FA2D9B"/>
    <w:rsid w:val="00FC5EE7"/>
    <w:rsid w:val="00FC61C7"/>
    <w:rsid w:val="00FC6483"/>
    <w:rsid w:val="00FD1635"/>
    <w:rsid w:val="00FD46A7"/>
    <w:rsid w:val="00FF0EEB"/>
    <w:rsid w:val="00FF2E5B"/>
    <w:rsid w:val="00FF343B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A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742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376</Words>
  <Characters>2147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MAQHA Board of Directors Meeting</dc:title>
  <dc:subject/>
  <dc:creator>Cathy Cook</dc:creator>
  <cp:keywords/>
  <dc:description/>
  <cp:lastModifiedBy>Beverly Nelson</cp:lastModifiedBy>
  <cp:revision>2</cp:revision>
  <cp:lastPrinted>2012-03-07T17:09:00Z</cp:lastPrinted>
  <dcterms:created xsi:type="dcterms:W3CDTF">2012-08-08T19:53:00Z</dcterms:created>
  <dcterms:modified xsi:type="dcterms:W3CDTF">2012-08-08T19:53:00Z</dcterms:modified>
</cp:coreProperties>
</file>